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AF2F42A" w14:textId="60AACC4D" w:rsidR="008F7F4C" w:rsidRPr="00035312" w:rsidRDefault="008F7F4C" w:rsidP="00844485">
      <w:pPr>
        <w:spacing w:before="480"/>
        <w:ind w:left="3686" w:hanging="3686"/>
        <w:jc w:val="both"/>
        <w:rPr>
          <w:rFonts w:asciiTheme="minorHAnsi" w:hAnsiTheme="minorHAnsi" w:cstheme="minorHAnsi"/>
          <w:b/>
          <w:bCs/>
          <w:szCs w:val="22"/>
          <w:lang w:val="fr-FR"/>
        </w:rPr>
      </w:pPr>
      <w:r w:rsidRPr="00035312">
        <w:rPr>
          <w:b/>
          <w:bCs/>
          <w:lang w:val="fr-FR"/>
        </w:rPr>
        <w:t>T</w:t>
      </w:r>
      <w:r w:rsidR="00A95302" w:rsidRPr="00035312">
        <w:rPr>
          <w:b/>
          <w:bCs/>
          <w:lang w:val="fr-FR"/>
        </w:rPr>
        <w:t>ender</w:t>
      </w:r>
      <w:r w:rsidRPr="00035312">
        <w:rPr>
          <w:b/>
          <w:bCs/>
          <w:lang w:val="fr-FR"/>
        </w:rPr>
        <w:t xml:space="preserve"> </w:t>
      </w:r>
      <w:proofErr w:type="spellStart"/>
      <w:r w:rsidRPr="00035312">
        <w:rPr>
          <w:b/>
          <w:bCs/>
          <w:lang w:val="fr-FR"/>
        </w:rPr>
        <w:t>number</w:t>
      </w:r>
      <w:proofErr w:type="spellEnd"/>
      <w:r w:rsidRPr="00035312">
        <w:rPr>
          <w:b/>
          <w:bCs/>
          <w:lang w:val="fr-FR"/>
        </w:rPr>
        <w:t>:</w:t>
      </w:r>
      <w:r w:rsidR="00844485" w:rsidRPr="00035312">
        <w:rPr>
          <w:rFonts w:asciiTheme="minorHAnsi" w:hAnsiTheme="minorHAnsi" w:cstheme="minorHAnsi"/>
          <w:b/>
          <w:szCs w:val="22"/>
          <w:lang w:val="fr-FR"/>
        </w:rPr>
        <w:tab/>
      </w:r>
      <w:r w:rsidR="00615EBE" w:rsidRPr="00035312">
        <w:rPr>
          <w:rFonts w:asciiTheme="minorHAnsi" w:hAnsiTheme="minorHAnsi" w:cstheme="minorHAnsi"/>
          <w:szCs w:val="22"/>
          <w:lang w:val="fr-FR"/>
        </w:rPr>
        <w:t>81322839</w:t>
      </w:r>
    </w:p>
    <w:p w14:paraId="2A12C32B" w14:textId="59843502" w:rsidR="009E5B5D" w:rsidRPr="00035312" w:rsidRDefault="009E5B5D" w:rsidP="00844485">
      <w:pPr>
        <w:spacing w:before="120"/>
        <w:ind w:left="3686" w:hanging="3686"/>
        <w:jc w:val="both"/>
        <w:rPr>
          <w:rFonts w:asciiTheme="minorHAnsi" w:hAnsiTheme="minorHAnsi" w:cstheme="minorHAnsi"/>
          <w:b/>
          <w:bCs/>
          <w:szCs w:val="22"/>
          <w:lang w:val="fr-FR"/>
        </w:rPr>
      </w:pPr>
      <w:r w:rsidRPr="00035312">
        <w:rPr>
          <w:b/>
          <w:bCs/>
          <w:lang w:val="fr-FR"/>
        </w:rPr>
        <w:t>Works/services put out to tender:</w:t>
      </w:r>
      <w:r w:rsidR="00844485" w:rsidRPr="00035312">
        <w:rPr>
          <w:rFonts w:asciiTheme="minorHAnsi" w:hAnsiTheme="minorHAnsi" w:cstheme="minorHAnsi"/>
          <w:b/>
          <w:szCs w:val="22"/>
          <w:lang w:val="fr-FR"/>
        </w:rPr>
        <w:t xml:space="preserve"> </w:t>
      </w:r>
      <w:r w:rsidR="00844485" w:rsidRPr="00035312">
        <w:rPr>
          <w:rFonts w:asciiTheme="minorHAnsi" w:hAnsiTheme="minorHAnsi" w:cstheme="minorHAnsi"/>
          <w:b/>
          <w:szCs w:val="22"/>
          <w:lang w:val="fr-FR"/>
        </w:rPr>
        <w:tab/>
      </w:r>
      <w:r w:rsidR="00035312" w:rsidRPr="00035312">
        <w:rPr>
          <w:rFonts w:asciiTheme="minorHAnsi" w:hAnsiTheme="minorHAnsi" w:cstheme="minorHAnsi"/>
          <w:szCs w:val="22"/>
          <w:lang w:val="fr-FR"/>
        </w:rPr>
        <w:t xml:space="preserve">Formation des bénéficiaires et partenaires du Cluster Économie Résiliente en soft </w:t>
      </w:r>
      <w:proofErr w:type="spellStart"/>
      <w:r w:rsidR="00035312" w:rsidRPr="00035312">
        <w:rPr>
          <w:rFonts w:asciiTheme="minorHAnsi" w:hAnsiTheme="minorHAnsi" w:cstheme="minorHAnsi"/>
          <w:szCs w:val="22"/>
          <w:lang w:val="fr-FR"/>
        </w:rPr>
        <w:t>skills</w:t>
      </w:r>
      <w:proofErr w:type="spellEnd"/>
      <w:r w:rsidR="00035312" w:rsidRPr="00035312">
        <w:rPr>
          <w:rFonts w:asciiTheme="minorHAnsi" w:hAnsiTheme="minorHAnsi" w:cstheme="minorHAnsi"/>
          <w:szCs w:val="22"/>
          <w:lang w:val="fr-FR"/>
        </w:rPr>
        <w:t xml:space="preserve">, green </w:t>
      </w:r>
      <w:proofErr w:type="spellStart"/>
      <w:r w:rsidR="00035312" w:rsidRPr="00035312">
        <w:rPr>
          <w:rFonts w:asciiTheme="minorHAnsi" w:hAnsiTheme="minorHAnsi" w:cstheme="minorHAnsi"/>
          <w:szCs w:val="22"/>
          <w:lang w:val="fr-FR"/>
        </w:rPr>
        <w:t>skills</w:t>
      </w:r>
      <w:proofErr w:type="spellEnd"/>
      <w:r w:rsidR="00035312" w:rsidRPr="00035312">
        <w:rPr>
          <w:rFonts w:asciiTheme="minorHAnsi" w:hAnsiTheme="minorHAnsi" w:cstheme="minorHAnsi"/>
          <w:szCs w:val="22"/>
          <w:lang w:val="fr-FR"/>
        </w:rPr>
        <w:t xml:space="preserve"> et inclusion</w:t>
      </w:r>
    </w:p>
    <w:p w14:paraId="693AEA35" w14:textId="1243176E" w:rsidR="00F7436E" w:rsidRDefault="00F7436E" w:rsidP="00322754">
      <w:pPr>
        <w:pStyle w:val="berschrift2"/>
      </w:pPr>
      <w:bookmarkStart w:id="0" w:name="_Ref157783048"/>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aforementioned tenderer:</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1"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1"/>
    </w:p>
    <w:sectPr w:rsidR="003B1BD4" w:rsidRPr="003B1BD4" w:rsidSect="002A3CBC">
      <w:headerReference w:type="default" r:id="rId11"/>
      <w:footerReference w:type="default" r:id="rId12"/>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8DC5" w14:textId="77777777" w:rsidR="001D56FA" w:rsidRDefault="001D56FA" w:rsidP="00A637D0">
      <w:r>
        <w:separator/>
      </w:r>
    </w:p>
  </w:endnote>
  <w:endnote w:type="continuationSeparator" w:id="0">
    <w:p w14:paraId="10A9BA5B" w14:textId="77777777" w:rsidR="001D56FA" w:rsidRDefault="001D56FA"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43E9A94B" w:rsidR="00881AC6" w:rsidRDefault="00881AC6" w:rsidP="00881AC6">
          <w:pPr>
            <w:rPr>
              <w:sz w:val="18"/>
              <w:szCs w:val="18"/>
            </w:rPr>
          </w:pPr>
          <w:r>
            <w:rPr>
              <w:sz w:val="18"/>
              <w:szCs w:val="18"/>
            </w:rPr>
            <w:t xml:space="preserve">Last update: </w:t>
          </w:r>
          <w:r w:rsidR="00643B2D">
            <w:rPr>
              <w:sz w:val="18"/>
              <w:szCs w:val="18"/>
            </w:rPr>
            <w:t>01</w:t>
          </w:r>
          <w:r w:rsidR="00C27FB0">
            <w:rPr>
              <w:sz w:val="18"/>
              <w:szCs w:val="18"/>
            </w:rPr>
            <w:t>/202</w:t>
          </w:r>
          <w:r w:rsidR="00643B2D">
            <w:rPr>
              <w:sz w:val="18"/>
              <w:szCs w:val="18"/>
            </w:rPr>
            <w:t>6</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1E4D" w14:textId="77777777" w:rsidR="001D56FA" w:rsidRDefault="001D56FA" w:rsidP="00A637D0">
      <w:r>
        <w:separator/>
      </w:r>
    </w:p>
  </w:footnote>
  <w:footnote w:type="continuationSeparator" w:id="0">
    <w:p w14:paraId="67923EC2" w14:textId="77777777" w:rsidR="001D56FA" w:rsidRDefault="001D56FA"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2" w:name="_Hlk75881381" w:displacedByCustomXml="next"/>
        <w:bookmarkStart w:id="3" w:name="_Hlk75881555"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3"/>
    <w:bookmarkEnd w:id="2"/>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5312"/>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2219"/>
    <w:rsid w:val="0007601B"/>
    <w:rsid w:val="000843AB"/>
    <w:rsid w:val="00092386"/>
    <w:rsid w:val="000A5C66"/>
    <w:rsid w:val="000A5E9D"/>
    <w:rsid w:val="000B0E75"/>
    <w:rsid w:val="000B478D"/>
    <w:rsid w:val="000B7184"/>
    <w:rsid w:val="000C1CE3"/>
    <w:rsid w:val="000C416D"/>
    <w:rsid w:val="000C618D"/>
    <w:rsid w:val="000C64C5"/>
    <w:rsid w:val="000D1242"/>
    <w:rsid w:val="000D5853"/>
    <w:rsid w:val="000D780A"/>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D56FA"/>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5EFD"/>
    <w:rsid w:val="00436311"/>
    <w:rsid w:val="004365D1"/>
    <w:rsid w:val="00441F4D"/>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075CE"/>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93327"/>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5EBE"/>
    <w:rsid w:val="0061632E"/>
    <w:rsid w:val="00625191"/>
    <w:rsid w:val="006265AC"/>
    <w:rsid w:val="00633CC1"/>
    <w:rsid w:val="006343A2"/>
    <w:rsid w:val="006366CB"/>
    <w:rsid w:val="00640EF6"/>
    <w:rsid w:val="006415B0"/>
    <w:rsid w:val="00642A84"/>
    <w:rsid w:val="00643B2D"/>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0E84"/>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302"/>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36198"/>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28EE"/>
    <w:rsid w:val="00DC7210"/>
    <w:rsid w:val="00DD48B5"/>
    <w:rsid w:val="00DD49B8"/>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B5019"/>
    <w:rsid w:val="00ED20AC"/>
    <w:rsid w:val="00ED67E0"/>
    <w:rsid w:val="00F02966"/>
    <w:rsid w:val="00F0397E"/>
    <w:rsid w:val="00F07D1F"/>
    <w:rsid w:val="00F1015A"/>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3D28"/>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072219"/>
    <w:rsid w:val="0010664F"/>
    <w:rsid w:val="001117F5"/>
    <w:rsid w:val="0020366E"/>
    <w:rsid w:val="00433D34"/>
    <w:rsid w:val="006925CD"/>
    <w:rsid w:val="0089618F"/>
    <w:rsid w:val="00C43973"/>
    <w:rsid w:val="00EB5019"/>
    <w:rsid w:val="00EE0086"/>
    <w:rsid w:val="00F441FF"/>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customXml/itemProps3.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D9BB6-A92C-4096-943D-EE4F9B59E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435</Words>
  <Characters>2746</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01/2026</vt:lpstr>
      <vt:lpstr>erklaerung-eignungsleihe-de.docx, Stand: 03/2024</vt:lpstr>
    </vt:vector>
  </TitlesOfParts>
  <Company>GIZ GmbH</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01/2026</dc:title>
  <dc:creator>Holger Niedenfuehr</dc:creator>
  <cp:lastModifiedBy>Chevalier, Marion GIZ</cp:lastModifiedBy>
  <cp:revision>17</cp:revision>
  <cp:lastPrinted>2017-01-27T10:44:00Z</cp:lastPrinted>
  <dcterms:created xsi:type="dcterms:W3CDTF">2024-03-26T20:51:00Z</dcterms:created>
  <dcterms:modified xsi:type="dcterms:W3CDTF">2026-03-12T12:09:00Z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